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1E44AC62" w14:textId="77777777" w:rsidR="008B1C99" w:rsidRPr="005B67E2" w:rsidRDefault="008B1C99" w:rsidP="008B1C99">
      <w:pPr>
        <w:spacing w:line="360" w:lineRule="auto"/>
        <w:rPr>
          <w:rStyle w:val="BLOCKBOLD"/>
          <w:rFonts w:ascii="Garamond" w:hAnsi="Garamond"/>
          <w:color w:val="FF0000"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 xml:space="preserve">Oggetto: </w:t>
      </w:r>
      <w:r>
        <w:rPr>
          <w:rStyle w:val="BLOCKBOLD"/>
          <w:rFonts w:ascii="Garamond" w:hAnsi="Garamond"/>
          <w:sz w:val="22"/>
          <w:szCs w:val="22"/>
        </w:rPr>
        <w:t>Procedura aperta per l’affidamento lavori di ammodernamento rete sulle opere d’arte ricadenti sulle tratte autostradali di tutte le direzioni di tronco</w:t>
      </w:r>
    </w:p>
    <w:p w14:paraId="4B95DF60" w14:textId="067FEA8F" w:rsidR="008B1C99" w:rsidRPr="005B67E2" w:rsidRDefault="008B1C99" w:rsidP="008B1C99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 xml:space="preserve">Tender: </w:t>
      </w:r>
      <w:r>
        <w:rPr>
          <w:rStyle w:val="BLOCKBOLD"/>
          <w:rFonts w:ascii="Garamond" w:hAnsi="Garamond"/>
          <w:sz w:val="22"/>
          <w:szCs w:val="22"/>
        </w:rPr>
        <w:t>76907</w:t>
      </w:r>
      <w:r w:rsidRPr="005B67E2">
        <w:rPr>
          <w:rStyle w:val="BLOCKBOLD"/>
          <w:rFonts w:ascii="Garamond" w:hAnsi="Garamond"/>
          <w:sz w:val="22"/>
          <w:szCs w:val="22"/>
        </w:rPr>
        <w:t xml:space="preserve"> Lotto: __________ cig: __________ 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56CA47DB" w14:textId="77777777" w:rsidR="001369BE" w:rsidRDefault="001369BE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E7CD4" w14:textId="77777777" w:rsidR="004A55F7" w:rsidRDefault="004A55F7">
      <w:r>
        <w:separator/>
      </w:r>
    </w:p>
  </w:endnote>
  <w:endnote w:type="continuationSeparator" w:id="0">
    <w:p w14:paraId="6E347E01" w14:textId="77777777" w:rsidR="004A55F7" w:rsidRDefault="004A5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DA00A" w14:textId="77777777" w:rsidR="004A55F7" w:rsidRDefault="004A55F7">
      <w:r>
        <w:separator/>
      </w:r>
    </w:p>
  </w:footnote>
  <w:footnote w:type="continuationSeparator" w:id="0">
    <w:p w14:paraId="654E6B28" w14:textId="77777777" w:rsidR="004A55F7" w:rsidRDefault="004A55F7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000000">
    <w:pPr>
      <w:pStyle w:val="TAGTECNICI"/>
    </w:pPr>
    <w:sdt>
      <w:sdtPr>
        <w:alias w:val="NomeTemplate"/>
        <w:tag w:val="Version_4_0"/>
        <w:id w:val="-1929729461"/>
        <w:lock w:val="sdtContentLocked"/>
      </w:sdtPr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1CE8" w14:textId="3C9A5B08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</w:t>
    </w:r>
    <w:r w:rsidR="008B1C99" w:rsidRPr="008B1C99">
      <w:rPr>
        <w:rFonts w:ascii="Garamond" w:hAnsi="Garamond"/>
        <w:bCs/>
        <w:i/>
        <w:color w:val="0000FF"/>
        <w:kern w:val="2"/>
        <w:sz w:val="22"/>
        <w:szCs w:val="22"/>
      </w:rPr>
      <w:t>12</w:t>
    </w:r>
    <w:r w:rsidRPr="00D55DB5">
      <w:rPr>
        <w:rFonts w:ascii="Garamond" w:hAnsi="Garamond"/>
        <w:bCs/>
        <w:i/>
        <w:color w:val="FF0000"/>
        <w:kern w:val="2"/>
        <w:sz w:val="22"/>
        <w:szCs w:val="22"/>
      </w:rPr>
      <w:t xml:space="preserve">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73173"/>
    <w:rsid w:val="00173750"/>
    <w:rsid w:val="00181394"/>
    <w:rsid w:val="00184191"/>
    <w:rsid w:val="00185E27"/>
    <w:rsid w:val="001935EE"/>
    <w:rsid w:val="001B2084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97CF7"/>
    <w:rsid w:val="002B5A3C"/>
    <w:rsid w:val="002C5F58"/>
    <w:rsid w:val="002D720C"/>
    <w:rsid w:val="002E031D"/>
    <w:rsid w:val="002E3949"/>
    <w:rsid w:val="00303872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A55F7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B671A"/>
    <w:rsid w:val="006D00A1"/>
    <w:rsid w:val="006D62E0"/>
    <w:rsid w:val="006E2F19"/>
    <w:rsid w:val="006E46CD"/>
    <w:rsid w:val="006F2D98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809F7"/>
    <w:rsid w:val="0089628A"/>
    <w:rsid w:val="008A5F07"/>
    <w:rsid w:val="008B12CB"/>
    <w:rsid w:val="008B1C99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5775D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B1FAB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6253B"/>
    <w:rsid w:val="00D84B15"/>
    <w:rsid w:val="00DB7404"/>
    <w:rsid w:val="00DB7BBE"/>
    <w:rsid w:val="00DB7DAA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07F6"/>
    <w:rsid w:val="00EB4CC1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A43C4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C:\Users\paolo.delazzaro\Downloads\Modello_documento.dotx</Template>
  <TotalTime>40</TotalTime>
  <Pages>2</Pages>
  <Words>325</Words>
  <Characters>2176</Characters>
  <Application>Microsoft Office Word</Application>
  <DocSecurity>0</DocSecurity>
  <Lines>70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2475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Testa, Elena</cp:lastModifiedBy>
  <cp:revision>61</cp:revision>
  <cp:lastPrinted>2023-12-13T10:19:00Z</cp:lastPrinted>
  <dcterms:created xsi:type="dcterms:W3CDTF">2024-01-16T15:33:00Z</dcterms:created>
  <dcterms:modified xsi:type="dcterms:W3CDTF">2026-02-02T09:07:00Z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